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5D" w:rsidRDefault="00626A5D">
      <w:pPr>
        <w:pStyle w:val="Standard"/>
      </w:pPr>
    </w:p>
    <w:p w:rsidR="00626A5D" w:rsidRDefault="004D24E3">
      <w:pPr>
        <w:pStyle w:val="Standard"/>
      </w:pPr>
      <w:r>
        <w:rPr>
          <w:sz w:val="32"/>
          <w:szCs w:val="32"/>
        </w:rPr>
        <w:t>Аннотация</w:t>
      </w:r>
      <w:r>
        <w:t xml:space="preserve">  </w:t>
      </w:r>
    </w:p>
    <w:p w:rsidR="00626A5D" w:rsidRDefault="00626A5D">
      <w:pPr>
        <w:pStyle w:val="Standard"/>
      </w:pPr>
    </w:p>
    <w:p w:rsidR="00626A5D" w:rsidRDefault="004D24E3">
      <w:pPr>
        <w:pStyle w:val="Standard"/>
        <w:rPr>
          <w:bCs/>
        </w:rPr>
      </w:pPr>
      <w:r>
        <w:rPr>
          <w:bCs/>
        </w:rPr>
        <w:t>общеобразовательной обще</w:t>
      </w:r>
      <w:r w:rsidR="00CC42A4">
        <w:rPr>
          <w:bCs/>
        </w:rPr>
        <w:t xml:space="preserve"> </w:t>
      </w:r>
      <w:r>
        <w:rPr>
          <w:bCs/>
        </w:rPr>
        <w:t>развивающей   программы (адаптированной)</w:t>
      </w:r>
    </w:p>
    <w:p w:rsidR="00626A5D" w:rsidRDefault="004D24E3">
      <w:pPr>
        <w:pStyle w:val="Standard"/>
      </w:pPr>
      <w:r>
        <w:t>духовно-нравственное направление «Самосовершенствование личности»</w:t>
      </w:r>
    </w:p>
    <w:p w:rsidR="00626A5D" w:rsidRDefault="004D24E3">
      <w:pPr>
        <w:pStyle w:val="Standard"/>
      </w:pPr>
      <w:r>
        <w:t>(стартовый   уровень)</w:t>
      </w:r>
    </w:p>
    <w:p w:rsidR="00626A5D" w:rsidRDefault="00626A5D">
      <w:pPr>
        <w:pStyle w:val="Standard"/>
      </w:pPr>
    </w:p>
    <w:tbl>
      <w:tblPr>
        <w:tblW w:w="9591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32"/>
        <w:gridCol w:w="5959"/>
      </w:tblGrid>
      <w:tr w:rsidR="00626A5D" w:rsidTr="00626A5D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Внеурочная </w:t>
            </w:r>
            <w:r>
              <w:rPr>
                <w:sz w:val="22"/>
                <w:szCs w:val="22"/>
              </w:rPr>
              <w:t>деятельность</w:t>
            </w:r>
          </w:p>
        </w:tc>
      </w:tr>
      <w:tr w:rsidR="00626A5D" w:rsidTr="00626A5D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9б, </w:t>
            </w:r>
            <w:r w:rsidR="00CC42A4">
              <w:rPr>
                <w:sz w:val="22"/>
                <w:szCs w:val="22"/>
              </w:rPr>
              <w:t>11а</w:t>
            </w:r>
          </w:p>
        </w:tc>
      </w:tr>
      <w:tr w:rsidR="00626A5D" w:rsidTr="00626A5D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C42A4">
              <w:rPr>
                <w:sz w:val="22"/>
                <w:szCs w:val="22"/>
              </w:rPr>
              <w:t>4</w:t>
            </w:r>
          </w:p>
        </w:tc>
      </w:tr>
      <w:tr w:rsidR="00626A5D" w:rsidTr="00626A5D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CC42A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Стадниченко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</w:tr>
      <w:tr w:rsidR="00626A5D" w:rsidTr="00626A5D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 литературы.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spacing w:before="28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Литература:</w:t>
            </w:r>
          </w:p>
          <w:p w:rsidR="00626A5D" w:rsidRDefault="004D24E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Закон об образовании1992г. №3266-1</w:t>
            </w:r>
          </w:p>
          <w:p w:rsidR="00626A5D" w:rsidRDefault="004D24E3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Конституция Российской федерации (Ст.1,10,17,15,19,32,43,50,51,52)</w:t>
            </w:r>
          </w:p>
          <w:p w:rsidR="00626A5D" w:rsidRDefault="004D24E3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об основных гарантиях прав ребёнка 1998.</w:t>
            </w:r>
          </w:p>
          <w:p w:rsidR="00626A5D" w:rsidRDefault="004D24E3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Ш.А.Амонашвили</w:t>
            </w:r>
            <w:proofErr w:type="spellEnd"/>
            <w:r>
              <w:rPr>
                <w:rFonts w:ascii="Times New Roman" w:hAnsi="Times New Roman"/>
              </w:rPr>
              <w:t xml:space="preserve"> «Школа жизни». Москва, 2007.</w:t>
            </w:r>
          </w:p>
          <w:p w:rsidR="00626A5D" w:rsidRDefault="004D24E3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Т.В.Волкова «Наука быть человеком» Волгоград, 2008.</w:t>
            </w:r>
          </w:p>
          <w:p w:rsidR="00626A5D" w:rsidRDefault="004D24E3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А.В.Агафонова «Классные часы на темы этики» Мос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ва, 2009.</w:t>
            </w:r>
          </w:p>
          <w:p w:rsidR="00626A5D" w:rsidRDefault="004D24E3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М.А.Андрианов «Философия для детей» Минск, 2003.</w:t>
            </w:r>
          </w:p>
          <w:p w:rsidR="00626A5D" w:rsidRDefault="004D24E3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М.И.Шилова Методика «Изучение воспитанности </w:t>
            </w:r>
            <w:r>
              <w:rPr>
                <w:rFonts w:ascii="Times New Roman" w:hAnsi="Times New Roman"/>
              </w:rPr>
              <w:t>учащихся», Москва, 1990.</w:t>
            </w:r>
          </w:p>
          <w:p w:rsidR="00626A5D" w:rsidRDefault="004D24E3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Е.Н. «Педагогу о воспитательной системе школы и класса» М.2004.</w:t>
            </w:r>
          </w:p>
          <w:p w:rsidR="00626A5D" w:rsidRDefault="004D24E3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Щуркова</w:t>
            </w:r>
            <w:proofErr w:type="spellEnd"/>
            <w:r>
              <w:rPr>
                <w:rFonts w:ascii="Times New Roman" w:hAnsi="Times New Roman"/>
              </w:rPr>
              <w:t>. Н.Е. «Программа воспитания школьника». – М., 1998.</w:t>
            </w:r>
          </w:p>
          <w:p w:rsidR="00626A5D" w:rsidRDefault="004D24E3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Стандарты второго поколения. Концепция под ред. А.М. </w:t>
            </w:r>
            <w:proofErr w:type="spellStart"/>
            <w:r>
              <w:rPr>
                <w:rFonts w:ascii="Times New Roman" w:hAnsi="Times New Roman"/>
              </w:rPr>
              <w:t>Кондакова</w:t>
            </w:r>
            <w:proofErr w:type="spellEnd"/>
            <w:r>
              <w:rPr>
                <w:rFonts w:ascii="Times New Roman" w:hAnsi="Times New Roman"/>
              </w:rPr>
              <w:t>, А.А. Кузнецова.</w:t>
            </w:r>
          </w:p>
          <w:p w:rsidR="00626A5D" w:rsidRDefault="00626A5D">
            <w:pPr>
              <w:pStyle w:val="Standard"/>
              <w:spacing w:before="102" w:after="102"/>
              <w:rPr>
                <w:sz w:val="22"/>
                <w:szCs w:val="22"/>
                <w:lang w:eastAsia="ru-RU"/>
              </w:rPr>
            </w:pPr>
          </w:p>
        </w:tc>
      </w:tr>
      <w:tr w:rsidR="00626A5D" w:rsidTr="00626A5D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>Програ</w:t>
            </w:r>
            <w:r>
              <w:rPr>
                <w:color w:val="000000"/>
                <w:sz w:val="22"/>
                <w:szCs w:val="22"/>
              </w:rPr>
              <w:t xml:space="preserve">мма «Самосовершенствование личности»  </w:t>
            </w:r>
            <w:r>
              <w:rPr>
                <w:sz w:val="22"/>
                <w:szCs w:val="22"/>
              </w:rPr>
              <w:t>адаптирована для обучения детей с НОДА (с нарушением опорно-двигательного аппарата).</w:t>
            </w:r>
          </w:p>
        </w:tc>
      </w:tr>
      <w:tr w:rsidR="00626A5D" w:rsidTr="00626A5D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Содержание.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4D24E3" w:rsidP="00CC42A4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Введение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2-4. </w:t>
            </w:r>
            <w:r w:rsidR="004D24E3">
              <w:rPr>
                <w:sz w:val="22"/>
                <w:szCs w:val="22"/>
                <w:lang w:eastAsia="ru-RU"/>
              </w:rPr>
              <w:t xml:space="preserve">Образ </w:t>
            </w:r>
            <w:proofErr w:type="gramStart"/>
            <w:r w:rsidR="004D24E3">
              <w:rPr>
                <w:sz w:val="22"/>
                <w:szCs w:val="22"/>
                <w:lang w:eastAsia="ru-RU"/>
              </w:rPr>
              <w:t>вашего</w:t>
            </w:r>
            <w:proofErr w:type="gramEnd"/>
            <w:r w:rsidR="004D24E3">
              <w:rPr>
                <w:sz w:val="22"/>
                <w:szCs w:val="22"/>
                <w:lang w:eastAsia="ru-RU"/>
              </w:rPr>
              <w:t xml:space="preserve"> Я</w:t>
            </w:r>
          </w:p>
          <w:p w:rsidR="00CC42A4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5-6. </w:t>
            </w:r>
            <w:r w:rsidR="004D24E3">
              <w:rPr>
                <w:sz w:val="22"/>
                <w:szCs w:val="22"/>
                <w:lang w:eastAsia="ru-RU"/>
              </w:rPr>
              <w:t xml:space="preserve">Вы – человек и Вы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E2398A">
              <w:rPr>
                <w:sz w:val="22"/>
                <w:szCs w:val="22"/>
                <w:lang w:eastAsia="ru-RU"/>
              </w:rPr>
              <w:t xml:space="preserve"> </w:t>
            </w:r>
            <w:r w:rsidR="004D24E3">
              <w:rPr>
                <w:sz w:val="22"/>
                <w:szCs w:val="22"/>
                <w:lang w:eastAsia="ru-RU"/>
              </w:rPr>
              <w:t>личнос</w:t>
            </w:r>
            <w:r>
              <w:rPr>
                <w:sz w:val="22"/>
                <w:szCs w:val="22"/>
                <w:lang w:eastAsia="ru-RU"/>
              </w:rPr>
              <w:t>ть.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 </w:t>
            </w:r>
            <w:r w:rsidR="004D24E3">
              <w:rPr>
                <w:sz w:val="22"/>
                <w:szCs w:val="22"/>
                <w:lang w:eastAsia="ru-RU"/>
              </w:rPr>
              <w:t>Оценивание себя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8-9. </w:t>
            </w:r>
            <w:r w:rsidR="004D24E3">
              <w:rPr>
                <w:sz w:val="22"/>
                <w:szCs w:val="22"/>
                <w:lang w:eastAsia="ru-RU"/>
              </w:rPr>
              <w:t>Мир эмоций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10. </w:t>
            </w:r>
            <w:r w:rsidR="004D24E3">
              <w:rPr>
                <w:sz w:val="22"/>
                <w:szCs w:val="22"/>
                <w:lang w:eastAsia="ru-RU"/>
              </w:rPr>
              <w:t>Совесть</w:t>
            </w:r>
            <w:r w:rsidR="004D24E3">
              <w:rPr>
                <w:sz w:val="22"/>
                <w:szCs w:val="22"/>
                <w:lang w:eastAsia="ru-RU"/>
              </w:rPr>
              <w:t xml:space="preserve"> – нравственная ответственность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11. </w:t>
            </w:r>
            <w:r w:rsidR="004D24E3">
              <w:rPr>
                <w:sz w:val="22"/>
                <w:szCs w:val="22"/>
                <w:lang w:eastAsia="ru-RU"/>
              </w:rPr>
              <w:t>Я в общении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12. </w:t>
            </w:r>
            <w:r w:rsidR="004D24E3">
              <w:rPr>
                <w:sz w:val="22"/>
                <w:szCs w:val="22"/>
                <w:lang w:eastAsia="ru-RU"/>
              </w:rPr>
              <w:t>Богатство личности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13. </w:t>
            </w:r>
            <w:r w:rsidR="004D24E3">
              <w:rPr>
                <w:sz w:val="22"/>
                <w:szCs w:val="22"/>
                <w:lang w:eastAsia="ru-RU"/>
              </w:rPr>
              <w:t>Сам себе воспитатель.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 </w:t>
            </w:r>
            <w:r w:rsidR="004D24E3">
              <w:rPr>
                <w:sz w:val="22"/>
                <w:szCs w:val="22"/>
                <w:lang w:eastAsia="ru-RU"/>
              </w:rPr>
              <w:t>Имидж</w:t>
            </w:r>
          </w:p>
          <w:p w:rsidR="00626A5D" w:rsidRDefault="004D24E3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15- 17</w:t>
            </w:r>
            <w:r w:rsidR="00CC42A4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ab/>
              <w:t>Я и музыка Я и поэзия. Я и живопись.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18. </w:t>
            </w:r>
            <w:r w:rsidR="004D24E3">
              <w:rPr>
                <w:sz w:val="22"/>
                <w:szCs w:val="22"/>
                <w:lang w:eastAsia="ru-RU"/>
              </w:rPr>
              <w:t>Жизненные ценности.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19. </w:t>
            </w:r>
            <w:r w:rsidR="004D24E3">
              <w:rPr>
                <w:sz w:val="22"/>
                <w:szCs w:val="22"/>
                <w:lang w:eastAsia="ru-RU"/>
              </w:rPr>
              <w:t>Ваши герои.</w:t>
            </w:r>
          </w:p>
          <w:p w:rsidR="00626A5D" w:rsidRDefault="004D24E3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20</w:t>
            </w:r>
            <w:r w:rsidR="00CC42A4">
              <w:rPr>
                <w:sz w:val="22"/>
                <w:szCs w:val="22"/>
                <w:lang w:eastAsia="ru-RU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>Поведение от самооценки к поступку.</w:t>
            </w:r>
          </w:p>
          <w:p w:rsidR="00626A5D" w:rsidRDefault="004D24E3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CC42A4">
              <w:rPr>
                <w:sz w:val="22"/>
                <w:szCs w:val="22"/>
                <w:lang w:eastAsia="ru-RU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>Я и обстоятельства. Я и мы.</w:t>
            </w:r>
          </w:p>
          <w:p w:rsidR="00626A5D" w:rsidRDefault="004D24E3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  <w:r w:rsidR="00CC42A4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Деловой человек.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23. </w:t>
            </w:r>
            <w:r w:rsidR="004D24E3">
              <w:rPr>
                <w:sz w:val="22"/>
                <w:szCs w:val="22"/>
                <w:lang w:eastAsia="ru-RU"/>
              </w:rPr>
              <w:t>Скажи себе «Нет!»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24. </w:t>
            </w:r>
            <w:r w:rsidR="004D24E3">
              <w:rPr>
                <w:sz w:val="22"/>
                <w:szCs w:val="22"/>
                <w:lang w:eastAsia="ru-RU"/>
              </w:rPr>
              <w:t>Как работать над собой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25.</w:t>
            </w:r>
            <w:r w:rsidR="004D24E3">
              <w:rPr>
                <w:sz w:val="22"/>
                <w:szCs w:val="22"/>
                <w:lang w:eastAsia="ru-RU"/>
              </w:rPr>
              <w:t>Ваша индивидуальность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26. </w:t>
            </w:r>
            <w:r w:rsidR="004D24E3">
              <w:rPr>
                <w:sz w:val="22"/>
                <w:szCs w:val="22"/>
                <w:lang w:eastAsia="ru-RU"/>
              </w:rPr>
              <w:t>Мыслю, следовательно, существую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27. </w:t>
            </w:r>
            <w:r w:rsidR="004D24E3">
              <w:rPr>
                <w:sz w:val="22"/>
                <w:szCs w:val="22"/>
                <w:lang w:eastAsia="ru-RU"/>
              </w:rPr>
              <w:t>План самообразования</w:t>
            </w:r>
          </w:p>
          <w:p w:rsidR="00626A5D" w:rsidRDefault="004D24E3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</w:t>
            </w:r>
            <w:r w:rsidR="00CC42A4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Инстинкт жизни</w:t>
            </w:r>
          </w:p>
          <w:p w:rsidR="00626A5D" w:rsidRDefault="004D24E3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29 </w:t>
            </w:r>
            <w:r w:rsidR="00CC42A4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30</w:t>
            </w:r>
            <w:r w:rsidR="00CC42A4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Механизм самоутверждения</w:t>
            </w:r>
          </w:p>
          <w:p w:rsidR="00626A5D" w:rsidRDefault="004D24E3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31 - 32</w:t>
            </w:r>
            <w:r>
              <w:rPr>
                <w:sz w:val="22"/>
                <w:szCs w:val="22"/>
                <w:lang w:eastAsia="ru-RU"/>
              </w:rPr>
              <w:tab/>
              <w:t>Время</w:t>
            </w:r>
          </w:p>
          <w:p w:rsidR="00CC42A4" w:rsidRDefault="004D24E3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</w:t>
            </w:r>
            <w:r w:rsidR="00CC42A4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Тест на самоопределение.</w:t>
            </w:r>
          </w:p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34.</w:t>
            </w:r>
            <w:r w:rsidR="004D24E3">
              <w:rPr>
                <w:sz w:val="22"/>
                <w:szCs w:val="22"/>
                <w:lang w:eastAsia="ru-RU"/>
              </w:rPr>
              <w:t xml:space="preserve"> Итоговое зан</w:t>
            </w:r>
            <w:r w:rsidR="004D24E3">
              <w:rPr>
                <w:sz w:val="22"/>
                <w:szCs w:val="22"/>
                <w:lang w:eastAsia="ru-RU"/>
              </w:rPr>
              <w:t>ятие.</w:t>
            </w:r>
          </w:p>
        </w:tc>
      </w:tr>
      <w:tr w:rsidR="00626A5D" w:rsidTr="00626A5D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626A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A5D" w:rsidRDefault="00CC42A4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Итого:  34</w:t>
            </w:r>
            <w:r w:rsidR="004D24E3">
              <w:rPr>
                <w:sz w:val="22"/>
                <w:szCs w:val="22"/>
                <w:lang w:eastAsia="ru-RU"/>
              </w:rPr>
              <w:t xml:space="preserve"> часа</w:t>
            </w:r>
          </w:p>
        </w:tc>
      </w:tr>
    </w:tbl>
    <w:p w:rsidR="00626A5D" w:rsidRDefault="00626A5D">
      <w:pPr>
        <w:pStyle w:val="Standard"/>
      </w:pPr>
    </w:p>
    <w:sectPr w:rsidR="00626A5D" w:rsidSect="00626A5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E3" w:rsidRDefault="004D24E3" w:rsidP="00626A5D">
      <w:r>
        <w:separator/>
      </w:r>
    </w:p>
  </w:endnote>
  <w:endnote w:type="continuationSeparator" w:id="0">
    <w:p w:rsidR="004D24E3" w:rsidRDefault="004D24E3" w:rsidP="0062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E3" w:rsidRDefault="004D24E3" w:rsidP="00626A5D">
      <w:r w:rsidRPr="00626A5D">
        <w:rPr>
          <w:color w:val="000000"/>
        </w:rPr>
        <w:separator/>
      </w:r>
    </w:p>
  </w:footnote>
  <w:footnote w:type="continuationSeparator" w:id="0">
    <w:p w:rsidR="004D24E3" w:rsidRDefault="004D24E3" w:rsidP="00626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3948"/>
    <w:multiLevelType w:val="hybridMultilevel"/>
    <w:tmpl w:val="8356FFB2"/>
    <w:lvl w:ilvl="0" w:tplc="0D2E20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63A62DE"/>
    <w:multiLevelType w:val="multilevel"/>
    <w:tmpl w:val="6CB61A2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6A5D"/>
    <w:rsid w:val="004D24E3"/>
    <w:rsid w:val="00626A5D"/>
    <w:rsid w:val="00CC42A4"/>
    <w:rsid w:val="00E2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A5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A5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626A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26A5D"/>
    <w:pPr>
      <w:spacing w:after="140" w:line="276" w:lineRule="auto"/>
    </w:pPr>
  </w:style>
  <w:style w:type="paragraph" w:styleId="a3">
    <w:name w:val="List"/>
    <w:basedOn w:val="Textbody"/>
    <w:rsid w:val="00626A5D"/>
    <w:rPr>
      <w:rFonts w:cs="Lucida Sans"/>
    </w:rPr>
  </w:style>
  <w:style w:type="paragraph" w:styleId="a4">
    <w:name w:val="caption"/>
    <w:basedOn w:val="Standard"/>
    <w:rsid w:val="00626A5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626A5D"/>
    <w:pPr>
      <w:suppressLineNumbers/>
    </w:pPr>
    <w:rPr>
      <w:rFonts w:cs="Lucida Sans"/>
    </w:rPr>
  </w:style>
  <w:style w:type="paragraph" w:customStyle="1" w:styleId="c2">
    <w:name w:val="c2"/>
    <w:basedOn w:val="Standard"/>
    <w:rsid w:val="00626A5D"/>
    <w:pPr>
      <w:spacing w:before="280" w:after="280"/>
    </w:pPr>
  </w:style>
  <w:style w:type="paragraph" w:customStyle="1" w:styleId="TableContents">
    <w:name w:val="Table Contents"/>
    <w:basedOn w:val="Standard"/>
    <w:rsid w:val="00626A5D"/>
    <w:pPr>
      <w:widowControl w:val="0"/>
      <w:suppressLineNumbers/>
    </w:pPr>
  </w:style>
  <w:style w:type="paragraph" w:customStyle="1" w:styleId="TableHeading">
    <w:name w:val="Table Heading"/>
    <w:basedOn w:val="TableContents"/>
    <w:rsid w:val="00626A5D"/>
    <w:pPr>
      <w:jc w:val="center"/>
    </w:pPr>
    <w:rPr>
      <w:b/>
      <w:bCs/>
    </w:rPr>
  </w:style>
  <w:style w:type="paragraph" w:styleId="a5">
    <w:name w:val="No Spacing"/>
    <w:rsid w:val="00626A5D"/>
    <w:pPr>
      <w:widowControl/>
      <w:suppressAutoHyphens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6">
    <w:name w:val="List Paragraph"/>
    <w:basedOn w:val="Standard"/>
    <w:rsid w:val="00626A5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626A5D"/>
  </w:style>
  <w:style w:type="numbering" w:customStyle="1" w:styleId="WWNum1">
    <w:name w:val="WWNum1"/>
    <w:basedOn w:val="a2"/>
    <w:rsid w:val="00626A5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Windows User</dc:creator>
  <cp:lastModifiedBy>1</cp:lastModifiedBy>
  <cp:revision>3</cp:revision>
  <cp:lastPrinted>2022-09-30T17:23:00Z</cp:lastPrinted>
  <dcterms:created xsi:type="dcterms:W3CDTF">2024-08-29T14:09:00Z</dcterms:created>
  <dcterms:modified xsi:type="dcterms:W3CDTF">2024-08-29T14:09:00Z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